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87DA5" w14:textId="41D6B677" w:rsidR="00207F34" w:rsidRPr="00E54AD9" w:rsidRDefault="00207F34" w:rsidP="00E54AD9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Theme="minorHAnsi" w:hAnsiTheme="minorHAnsi" w:cstheme="minorHAnsi"/>
          <w:b/>
        </w:rPr>
      </w:pPr>
      <w:r w:rsidRPr="00E54AD9">
        <w:rPr>
          <w:rFonts w:asciiTheme="minorHAnsi" w:hAnsiTheme="minorHAnsi" w:cstheme="minorHAnsi"/>
          <w:b/>
        </w:rPr>
        <w:t>FORMULARZ OFERTOWY</w:t>
      </w:r>
    </w:p>
    <w:p w14:paraId="6522CC18" w14:textId="4670CBCC" w:rsidR="00207F34" w:rsidRPr="00E54AD9" w:rsidRDefault="00207F34" w:rsidP="00E54AD9">
      <w:pPr>
        <w:autoSpaceDE w:val="0"/>
        <w:autoSpaceDN w:val="0"/>
        <w:adjustRightInd w:val="0"/>
        <w:spacing w:after="0" w:line="240" w:lineRule="auto"/>
        <w:ind w:right="-5"/>
        <w:rPr>
          <w:rFonts w:asciiTheme="minorHAnsi" w:hAnsiTheme="minorHAnsi" w:cstheme="minorHAnsi"/>
          <w:b/>
        </w:rPr>
      </w:pPr>
      <w:r w:rsidRPr="00E54AD9">
        <w:rPr>
          <w:rFonts w:asciiTheme="minorHAnsi" w:hAnsiTheme="minorHAnsi" w:cstheme="minorHAnsi"/>
          <w:b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07F34" w:rsidRPr="00E54AD9" w14:paraId="31E237C0" w14:textId="77777777" w:rsidTr="00207F34">
        <w:trPr>
          <w:trHeight w:val="594"/>
        </w:trPr>
        <w:tc>
          <w:tcPr>
            <w:tcW w:w="1696" w:type="dxa"/>
          </w:tcPr>
          <w:p w14:paraId="5E9216AA" w14:textId="55989966" w:rsidR="00207F34" w:rsidRPr="00E54AD9" w:rsidRDefault="00207F34" w:rsidP="00E54AD9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Theme="minorHAnsi" w:hAnsiTheme="minorHAnsi" w:cstheme="minorHAnsi"/>
                <w:b/>
              </w:rPr>
            </w:pPr>
            <w:r w:rsidRPr="00E54AD9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7366" w:type="dxa"/>
          </w:tcPr>
          <w:p w14:paraId="257C7005" w14:textId="77777777" w:rsidR="00207F34" w:rsidRPr="00E54AD9" w:rsidRDefault="00207F34" w:rsidP="00E54AD9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07F34" w:rsidRPr="00E54AD9" w14:paraId="1A5D0B6C" w14:textId="77777777" w:rsidTr="00207F34">
        <w:tc>
          <w:tcPr>
            <w:tcW w:w="1696" w:type="dxa"/>
          </w:tcPr>
          <w:p w14:paraId="4E81829D" w14:textId="7B952891" w:rsidR="00207F34" w:rsidRPr="00E54AD9" w:rsidRDefault="00207F34" w:rsidP="00E54AD9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Theme="minorHAnsi" w:hAnsiTheme="minorHAnsi" w:cstheme="minorHAnsi"/>
                <w:b/>
              </w:rPr>
            </w:pPr>
            <w:r w:rsidRPr="00E54AD9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7366" w:type="dxa"/>
          </w:tcPr>
          <w:p w14:paraId="597C8DE9" w14:textId="77777777" w:rsidR="00207F34" w:rsidRPr="00E54AD9" w:rsidRDefault="00207F34" w:rsidP="00E54AD9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07F34" w:rsidRPr="00E54AD9" w14:paraId="22AD54D0" w14:textId="77777777" w:rsidTr="00207F34">
        <w:tc>
          <w:tcPr>
            <w:tcW w:w="1696" w:type="dxa"/>
          </w:tcPr>
          <w:p w14:paraId="7E8BF7A9" w14:textId="748B7471" w:rsidR="00207F34" w:rsidRPr="00E54AD9" w:rsidRDefault="00207F34" w:rsidP="00E54AD9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Theme="minorHAnsi" w:hAnsiTheme="minorHAnsi" w:cstheme="minorHAnsi"/>
                <w:b/>
              </w:rPr>
            </w:pPr>
            <w:r w:rsidRPr="00E54AD9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7366" w:type="dxa"/>
          </w:tcPr>
          <w:p w14:paraId="5AA90EE5" w14:textId="77777777" w:rsidR="00207F34" w:rsidRPr="00E54AD9" w:rsidRDefault="00207F34" w:rsidP="00E54AD9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07F34" w:rsidRPr="00E54AD9" w14:paraId="3EA8765D" w14:textId="77777777" w:rsidTr="00207F34">
        <w:tc>
          <w:tcPr>
            <w:tcW w:w="1696" w:type="dxa"/>
          </w:tcPr>
          <w:p w14:paraId="6E9B7F6F" w14:textId="1119BA35" w:rsidR="00207F34" w:rsidRPr="00E54AD9" w:rsidRDefault="00207F34" w:rsidP="00E54AD9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Theme="minorHAnsi" w:hAnsiTheme="minorHAnsi" w:cstheme="minorHAnsi"/>
                <w:b/>
              </w:rPr>
            </w:pPr>
            <w:r w:rsidRPr="00E54AD9">
              <w:rPr>
                <w:rFonts w:asciiTheme="minorHAnsi" w:hAnsiTheme="minorHAnsi" w:cstheme="minorHAnsi"/>
                <w:b/>
              </w:rPr>
              <w:t>Telefon/ mail</w:t>
            </w:r>
          </w:p>
        </w:tc>
        <w:tc>
          <w:tcPr>
            <w:tcW w:w="7366" w:type="dxa"/>
          </w:tcPr>
          <w:p w14:paraId="5E74B74A" w14:textId="77777777" w:rsidR="00207F34" w:rsidRPr="00E54AD9" w:rsidRDefault="00207F34" w:rsidP="00E54AD9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2BFCBC1" w14:textId="03E37218" w:rsidR="00E54AD9" w:rsidRDefault="00207F34" w:rsidP="00E54AD9">
      <w:pPr>
        <w:spacing w:before="120" w:after="0" w:line="240" w:lineRule="auto"/>
        <w:jc w:val="both"/>
        <w:rPr>
          <w:rFonts w:asciiTheme="minorHAnsi" w:eastAsia="Arial" w:hAnsiTheme="minorHAnsi" w:cstheme="minorHAnsi"/>
        </w:rPr>
      </w:pPr>
      <w:r w:rsidRPr="00E54AD9">
        <w:rPr>
          <w:rFonts w:asciiTheme="minorHAnsi" w:hAnsiTheme="minorHAnsi" w:cstheme="minorHAnsi"/>
        </w:rPr>
        <w:t>Nawiązując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>do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 xml:space="preserve">zaproszenia dotyczącego dostawy systemu oświetlenia do sali wystawienniczej </w:t>
      </w:r>
      <w:r w:rsidR="00E54AD9">
        <w:rPr>
          <w:rFonts w:asciiTheme="minorHAnsi" w:hAnsiTheme="minorHAnsi" w:cstheme="minorHAnsi"/>
        </w:rPr>
        <w:br/>
      </w:r>
      <w:r w:rsidRPr="00E54AD9">
        <w:rPr>
          <w:rFonts w:asciiTheme="minorHAnsi" w:hAnsiTheme="minorHAnsi" w:cstheme="minorHAnsi"/>
        </w:rPr>
        <w:t>na III kondygnacji budynku "D" Centralnego Muzeum Włókiennictwa w Łodzi</w:t>
      </w:r>
      <w:r w:rsidRPr="00E54AD9">
        <w:rPr>
          <w:rFonts w:asciiTheme="minorHAnsi" w:eastAsia="Arial" w:hAnsiTheme="minorHAnsi" w:cstheme="minorHAnsi"/>
        </w:rPr>
        <w:t xml:space="preserve">, </w:t>
      </w:r>
      <w:r w:rsidRPr="00E54AD9">
        <w:rPr>
          <w:rFonts w:asciiTheme="minorHAnsi" w:hAnsiTheme="minorHAnsi" w:cstheme="minorHAnsi"/>
        </w:rPr>
        <w:t>oferujemy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>wykonanie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>przedmiotu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>zamówienia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>w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>pełnym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>zakresie</w:t>
      </w:r>
      <w:r w:rsidRPr="00E54AD9">
        <w:rPr>
          <w:rFonts w:asciiTheme="minorHAnsi" w:eastAsia="Arial" w:hAnsiTheme="minorHAnsi" w:cstheme="minorHAnsi"/>
        </w:rPr>
        <w:t xml:space="preserve"> </w:t>
      </w:r>
      <w:r w:rsidRPr="00E54AD9">
        <w:rPr>
          <w:rFonts w:asciiTheme="minorHAnsi" w:hAnsiTheme="minorHAnsi" w:cstheme="minorHAnsi"/>
        </w:rPr>
        <w:t>objętym</w:t>
      </w:r>
      <w:r w:rsidRPr="00E54AD9">
        <w:rPr>
          <w:rFonts w:asciiTheme="minorHAnsi" w:eastAsia="Arial" w:hAnsiTheme="minorHAnsi" w:cstheme="minorHAnsi"/>
        </w:rPr>
        <w:t xml:space="preserve"> zaproszeniem i projektem umowy:</w:t>
      </w:r>
    </w:p>
    <w:p w14:paraId="082583F5" w14:textId="7BE747F0" w:rsidR="00207F34" w:rsidRPr="00E54AD9" w:rsidRDefault="00207F34" w:rsidP="00E54AD9">
      <w:pPr>
        <w:spacing w:before="120" w:after="0" w:line="240" w:lineRule="auto"/>
        <w:jc w:val="both"/>
        <w:rPr>
          <w:rFonts w:asciiTheme="minorHAnsi" w:eastAsia="Arial" w:hAnsiTheme="minorHAnsi" w:cstheme="minorHAnsi"/>
        </w:rPr>
      </w:pPr>
      <w:r w:rsidRPr="00E54AD9">
        <w:rPr>
          <w:rFonts w:asciiTheme="minorHAnsi" w:eastAsia="Arial" w:hAnsiTheme="minorHAnsi" w:cstheme="minorHAnsi"/>
        </w:rPr>
        <w:t>Łączna cena brutto ____________________________</w:t>
      </w:r>
    </w:p>
    <w:p w14:paraId="224413D7" w14:textId="42F897D6" w:rsidR="00207F34" w:rsidRDefault="00207F34" w:rsidP="00E54AD9">
      <w:pPr>
        <w:spacing w:before="120" w:after="0" w:line="240" w:lineRule="auto"/>
        <w:jc w:val="both"/>
        <w:rPr>
          <w:rFonts w:asciiTheme="minorHAnsi" w:eastAsia="Arial" w:hAnsiTheme="minorHAnsi" w:cstheme="minorHAnsi"/>
        </w:rPr>
      </w:pPr>
      <w:r w:rsidRPr="00E54AD9">
        <w:rPr>
          <w:rFonts w:asciiTheme="minorHAnsi" w:eastAsia="Arial" w:hAnsiTheme="minorHAnsi" w:cstheme="minorHAnsi"/>
        </w:rPr>
        <w:t>Słownie cena brutto: ___________________________________________________________</w:t>
      </w:r>
    </w:p>
    <w:p w14:paraId="55E5B5CC" w14:textId="77777777" w:rsidR="00E54AD9" w:rsidRPr="00E54AD9" w:rsidRDefault="00E54AD9" w:rsidP="00E54AD9">
      <w:pPr>
        <w:spacing w:before="120" w:after="0" w:line="240" w:lineRule="auto"/>
        <w:jc w:val="both"/>
        <w:rPr>
          <w:rFonts w:asciiTheme="minorHAnsi" w:eastAsia="Arial" w:hAnsiTheme="minorHAnsi" w:cstheme="minorHAnsi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528"/>
        <w:gridCol w:w="1258"/>
        <w:gridCol w:w="1423"/>
        <w:gridCol w:w="1201"/>
        <w:gridCol w:w="1204"/>
      </w:tblGrid>
      <w:tr w:rsidR="00207F34" w:rsidRPr="00E54AD9" w14:paraId="737E0930" w14:textId="77777777" w:rsidTr="000A4BDA">
        <w:trPr>
          <w:trHeight w:val="835"/>
        </w:trPr>
        <w:tc>
          <w:tcPr>
            <w:tcW w:w="1886" w:type="dxa"/>
            <w:shd w:val="clear" w:color="auto" w:fill="AEAAAA"/>
            <w:vAlign w:val="center"/>
          </w:tcPr>
          <w:p w14:paraId="47131CAE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54AD9">
              <w:rPr>
                <w:rFonts w:asciiTheme="minorHAnsi" w:eastAsia="Arial" w:hAnsiTheme="minorHAnsi" w:cstheme="minorHAnsi"/>
                <w:b/>
              </w:rPr>
              <w:t>Nazwa sprzętu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3401E98" w14:textId="77777777" w:rsidR="00207F34" w:rsidRPr="00E54AD9" w:rsidRDefault="00207F34" w:rsidP="00E54AD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54AD9">
              <w:rPr>
                <w:rFonts w:asciiTheme="minorHAnsi" w:eastAsia="Arial" w:hAnsiTheme="minorHAnsi" w:cstheme="minorHAnsi"/>
                <w:b/>
              </w:rPr>
              <w:t xml:space="preserve">Ilość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DE28FD4" w14:textId="77777777" w:rsidR="00207F34" w:rsidRPr="00E54AD9" w:rsidRDefault="00207F34" w:rsidP="00E54AD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54AD9">
              <w:rPr>
                <w:rFonts w:asciiTheme="minorHAnsi" w:eastAsia="Arial" w:hAnsiTheme="minorHAnsi" w:cstheme="minorHAnsi"/>
                <w:b/>
              </w:rPr>
              <w:t>Producent/ model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7B46CFD" w14:textId="77777777" w:rsidR="00207F34" w:rsidRPr="00E54AD9" w:rsidRDefault="00207F34" w:rsidP="00E54AD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54AD9">
              <w:rPr>
                <w:rFonts w:asciiTheme="minorHAnsi" w:eastAsia="Arial" w:hAnsiTheme="minorHAnsi" w:cstheme="minorHAnsi"/>
                <w:b/>
              </w:rPr>
              <w:t>Cena jednostkowa netto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FC60FDB" w14:textId="77777777" w:rsidR="00207F34" w:rsidRPr="00E54AD9" w:rsidRDefault="00207F34" w:rsidP="00E54AD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54AD9">
              <w:rPr>
                <w:rFonts w:asciiTheme="minorHAnsi" w:eastAsia="Arial" w:hAnsiTheme="minorHAnsi" w:cstheme="minorHAnsi"/>
                <w:b/>
              </w:rPr>
              <w:t>Cena łączną netto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C5B3E9F" w14:textId="77777777" w:rsidR="00207F34" w:rsidRPr="00E54AD9" w:rsidRDefault="00207F34" w:rsidP="00E54AD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54AD9">
              <w:rPr>
                <w:rFonts w:asciiTheme="minorHAnsi" w:eastAsia="Arial" w:hAnsiTheme="minorHAnsi" w:cstheme="minorHAnsi"/>
                <w:b/>
              </w:rPr>
              <w:t>Cena łączna brutto</w:t>
            </w:r>
          </w:p>
        </w:tc>
      </w:tr>
      <w:tr w:rsidR="00207F34" w:rsidRPr="00E54AD9" w14:paraId="478E9C90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453375D1" w14:textId="1E0643F7" w:rsidR="00207F34" w:rsidRPr="00040B9A" w:rsidRDefault="00040B9A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040B9A">
              <w:rPr>
                <w:rFonts w:asciiTheme="minorHAnsi" w:eastAsia="Arial" w:hAnsiTheme="minorHAnsi" w:cstheme="minorHAnsi"/>
              </w:rPr>
              <w:t>Lampa SPOT TIBIA MINI 15</w:t>
            </w:r>
            <w:r w:rsidRPr="00040B9A">
              <w:rPr>
                <w:rFonts w:asciiTheme="minorHAnsi" w:eastAsia="Arial" w:hAnsiTheme="minorHAnsi" w:cstheme="minorHAnsi"/>
                <w:vertAlign w:val="superscript"/>
              </w:rPr>
              <w:t>o</w:t>
            </w:r>
          </w:p>
        </w:tc>
        <w:tc>
          <w:tcPr>
            <w:tcW w:w="1528" w:type="dxa"/>
            <w:shd w:val="clear" w:color="auto" w:fill="auto"/>
          </w:tcPr>
          <w:p w14:paraId="623BA4AC" w14:textId="1DF79E61" w:rsidR="00207F34" w:rsidRPr="00E54AD9" w:rsidRDefault="00040B9A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40 stuk</w:t>
            </w:r>
          </w:p>
        </w:tc>
        <w:tc>
          <w:tcPr>
            <w:tcW w:w="1258" w:type="dxa"/>
            <w:shd w:val="clear" w:color="auto" w:fill="auto"/>
          </w:tcPr>
          <w:p w14:paraId="25293AD8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39C33A93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11AAE588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64345ADC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207F34" w:rsidRPr="00E54AD9" w14:paraId="605B0F3A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451916B4" w14:textId="7FB86E68" w:rsidR="00207F34" w:rsidRPr="00040B9A" w:rsidRDefault="00040B9A" w:rsidP="00E54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40B9A">
              <w:rPr>
                <w:rFonts w:asciiTheme="minorHAnsi" w:eastAsia="Arial" w:hAnsiTheme="minorHAnsi" w:cstheme="minorHAnsi"/>
              </w:rPr>
              <w:t>Lampa SPOT TIBIA MINI 24</w:t>
            </w:r>
            <w:r w:rsidRPr="00040B9A">
              <w:rPr>
                <w:rFonts w:asciiTheme="minorHAnsi" w:eastAsia="Arial" w:hAnsiTheme="minorHAnsi" w:cstheme="minorHAnsi"/>
                <w:vertAlign w:val="superscript"/>
              </w:rPr>
              <w:t>o</w:t>
            </w:r>
          </w:p>
        </w:tc>
        <w:tc>
          <w:tcPr>
            <w:tcW w:w="1528" w:type="dxa"/>
            <w:shd w:val="clear" w:color="auto" w:fill="auto"/>
          </w:tcPr>
          <w:p w14:paraId="6E88E1C9" w14:textId="65566C48" w:rsidR="00207F34" w:rsidRPr="00E54AD9" w:rsidRDefault="00040B9A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 sztuk</w:t>
            </w:r>
          </w:p>
        </w:tc>
        <w:tc>
          <w:tcPr>
            <w:tcW w:w="1258" w:type="dxa"/>
            <w:shd w:val="clear" w:color="auto" w:fill="auto"/>
          </w:tcPr>
          <w:p w14:paraId="144AD987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1687CD1D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72D4866F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5E36334E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207F34" w:rsidRPr="00E54AD9" w14:paraId="079DE91A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20640062" w14:textId="5AFEE593" w:rsidR="00207F34" w:rsidRPr="00040B9A" w:rsidRDefault="00040B9A" w:rsidP="00E54AD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40B9A">
              <w:rPr>
                <w:rFonts w:asciiTheme="minorHAnsi" w:hAnsiTheme="minorHAnsi" w:cstheme="minorHAnsi"/>
                <w:color w:val="000000"/>
              </w:rPr>
              <w:t xml:space="preserve">Lampa kadrująca </w:t>
            </w:r>
            <w:proofErr w:type="spellStart"/>
            <w:r w:rsidRPr="00040B9A">
              <w:rPr>
                <w:rFonts w:asciiTheme="minorHAnsi" w:hAnsiTheme="minorHAnsi" w:cstheme="minorHAnsi"/>
                <w:color w:val="000000"/>
              </w:rPr>
              <w:t>Framing</w:t>
            </w:r>
            <w:proofErr w:type="spellEnd"/>
            <w:r w:rsidRPr="00040B9A">
              <w:rPr>
                <w:rFonts w:asciiTheme="minorHAnsi" w:hAnsiTheme="minorHAnsi" w:cstheme="minorHAnsi"/>
                <w:color w:val="000000"/>
              </w:rPr>
              <w:t xml:space="preserve"> ECO</w:t>
            </w:r>
          </w:p>
        </w:tc>
        <w:tc>
          <w:tcPr>
            <w:tcW w:w="1528" w:type="dxa"/>
            <w:shd w:val="clear" w:color="auto" w:fill="auto"/>
          </w:tcPr>
          <w:p w14:paraId="376F810D" w14:textId="6BD5A589" w:rsidR="00207F34" w:rsidRPr="00E54AD9" w:rsidRDefault="00040B9A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 sztuk</w:t>
            </w:r>
          </w:p>
        </w:tc>
        <w:tc>
          <w:tcPr>
            <w:tcW w:w="1258" w:type="dxa"/>
            <w:shd w:val="clear" w:color="auto" w:fill="auto"/>
          </w:tcPr>
          <w:p w14:paraId="4BB69435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36608FD8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317B1C19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5AF1C19F" w14:textId="77777777" w:rsidR="00207F34" w:rsidRPr="00E54AD9" w:rsidRDefault="00207F34" w:rsidP="00E54AD9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A4BDA" w:rsidRPr="00E54AD9" w14:paraId="78561D9C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500432FB" w14:textId="67EAC9F6" w:rsidR="000A4BDA" w:rsidRPr="00040B9A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Szyna L3N 1m biała</w:t>
            </w:r>
          </w:p>
        </w:tc>
        <w:tc>
          <w:tcPr>
            <w:tcW w:w="1528" w:type="dxa"/>
          </w:tcPr>
          <w:p w14:paraId="4C24AB4A" w14:textId="0CEA2668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38</w:t>
            </w:r>
            <w:r>
              <w:rPr>
                <w:rFonts w:asciiTheme="minorHAnsi" w:hAnsiTheme="minorHAnsi" w:cstheme="minorHAnsi"/>
              </w:rPr>
              <w:t xml:space="preserve"> sztuk</w:t>
            </w:r>
          </w:p>
        </w:tc>
        <w:tc>
          <w:tcPr>
            <w:tcW w:w="1258" w:type="dxa"/>
            <w:shd w:val="clear" w:color="auto" w:fill="auto"/>
          </w:tcPr>
          <w:p w14:paraId="35CC0323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6EA1139A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3479FC7F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46D87039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A4BDA" w:rsidRPr="00E54AD9" w14:paraId="2C6C7962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1ABAE0E3" w14:textId="3552C499" w:rsidR="000A4BDA" w:rsidRPr="00040B9A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Szyna L3N 2m biała</w:t>
            </w:r>
          </w:p>
        </w:tc>
        <w:tc>
          <w:tcPr>
            <w:tcW w:w="1528" w:type="dxa"/>
          </w:tcPr>
          <w:p w14:paraId="0E5217A5" w14:textId="14162F01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26</w:t>
            </w:r>
            <w:r>
              <w:rPr>
                <w:rFonts w:asciiTheme="minorHAnsi" w:hAnsiTheme="minorHAnsi" w:cstheme="minorHAnsi"/>
              </w:rPr>
              <w:t xml:space="preserve"> sztuk</w:t>
            </w:r>
          </w:p>
        </w:tc>
        <w:tc>
          <w:tcPr>
            <w:tcW w:w="1258" w:type="dxa"/>
            <w:shd w:val="clear" w:color="auto" w:fill="auto"/>
          </w:tcPr>
          <w:p w14:paraId="7E61CABD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08AB9E8A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3AEDBA92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4D1B53D9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A4BDA" w:rsidRPr="00E54AD9" w14:paraId="481230DE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58797E5D" w14:textId="434D0071" w:rsidR="000A4BDA" w:rsidRPr="00040B9A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</w:t>
            </w:r>
            <w:r>
              <w:rPr>
                <w:rFonts w:asciiTheme="minorHAnsi" w:hAnsiTheme="minorHAnsi" w:cstheme="minorHAnsi"/>
              </w:rPr>
              <w:t>ącznik krzyżowy szyny L3N biały</w:t>
            </w:r>
          </w:p>
        </w:tc>
        <w:tc>
          <w:tcPr>
            <w:tcW w:w="1528" w:type="dxa"/>
          </w:tcPr>
          <w:p w14:paraId="47F1A6DA" w14:textId="14314428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 xml:space="preserve"> sztuk</w:t>
            </w:r>
          </w:p>
        </w:tc>
        <w:tc>
          <w:tcPr>
            <w:tcW w:w="1258" w:type="dxa"/>
            <w:shd w:val="clear" w:color="auto" w:fill="auto"/>
          </w:tcPr>
          <w:p w14:paraId="1C9AD6B5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7B2BAB9A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55632895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5818BCDC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A4BDA" w:rsidRPr="00E54AD9" w14:paraId="3BB90ACB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7CE99288" w14:textId="7C16C73D" w:rsidR="000A4BDA" w:rsidRPr="00040B9A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Zaślepka końcowa szyny L3N biały</w:t>
            </w:r>
          </w:p>
        </w:tc>
        <w:tc>
          <w:tcPr>
            <w:tcW w:w="1528" w:type="dxa"/>
          </w:tcPr>
          <w:p w14:paraId="27A75C1A" w14:textId="387167AB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58</w:t>
            </w:r>
            <w:r>
              <w:rPr>
                <w:rFonts w:asciiTheme="minorHAnsi" w:hAnsiTheme="minorHAnsi" w:cstheme="minorHAnsi"/>
              </w:rPr>
              <w:t xml:space="preserve"> sztuk</w:t>
            </w:r>
          </w:p>
        </w:tc>
        <w:tc>
          <w:tcPr>
            <w:tcW w:w="1258" w:type="dxa"/>
            <w:shd w:val="clear" w:color="auto" w:fill="auto"/>
          </w:tcPr>
          <w:p w14:paraId="5A850C1D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3D2E96FE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3F635BAD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61C0C7AC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A4BDA" w:rsidRPr="00E54AD9" w14:paraId="6AF1CBEA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44DFEA82" w14:textId="10E66759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Łącznik szyny L3N wewnętrzny biały</w:t>
            </w:r>
          </w:p>
        </w:tc>
        <w:tc>
          <w:tcPr>
            <w:tcW w:w="1528" w:type="dxa"/>
          </w:tcPr>
          <w:p w14:paraId="5D34521E" w14:textId="5469963D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sztuki</w:t>
            </w:r>
          </w:p>
        </w:tc>
        <w:tc>
          <w:tcPr>
            <w:tcW w:w="1258" w:type="dxa"/>
            <w:shd w:val="clear" w:color="auto" w:fill="auto"/>
          </w:tcPr>
          <w:p w14:paraId="3B3F4162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04BC2971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418E898D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143FB43A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A4BDA" w:rsidRPr="00E54AD9" w14:paraId="68D07D56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bottom"/>
          </w:tcPr>
          <w:p w14:paraId="5928CEB6" w14:textId="7217824B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Łącznik szyny L3N zewnętrzny biały</w:t>
            </w:r>
          </w:p>
        </w:tc>
        <w:tc>
          <w:tcPr>
            <w:tcW w:w="1528" w:type="dxa"/>
          </w:tcPr>
          <w:p w14:paraId="0D8EFBF4" w14:textId="672405A5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sztuki</w:t>
            </w:r>
          </w:p>
        </w:tc>
        <w:tc>
          <w:tcPr>
            <w:tcW w:w="1258" w:type="dxa"/>
            <w:shd w:val="clear" w:color="auto" w:fill="auto"/>
          </w:tcPr>
          <w:p w14:paraId="41647F54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4775A27D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06E7819C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7A63FC3C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A4BDA" w:rsidRPr="00E54AD9" w14:paraId="3671E336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bottom"/>
          </w:tcPr>
          <w:p w14:paraId="216529AE" w14:textId="0AEE6399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Zawieszenie linkowe szyny L3N 4m</w:t>
            </w:r>
          </w:p>
        </w:tc>
        <w:tc>
          <w:tcPr>
            <w:tcW w:w="1528" w:type="dxa"/>
          </w:tcPr>
          <w:p w14:paraId="40FCBF18" w14:textId="59522AF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151</w:t>
            </w:r>
            <w:r>
              <w:rPr>
                <w:rFonts w:asciiTheme="minorHAnsi" w:hAnsiTheme="minorHAnsi" w:cstheme="minorHAnsi"/>
              </w:rPr>
              <w:t xml:space="preserve"> sztuk</w:t>
            </w:r>
          </w:p>
        </w:tc>
        <w:tc>
          <w:tcPr>
            <w:tcW w:w="1258" w:type="dxa"/>
            <w:shd w:val="clear" w:color="auto" w:fill="auto"/>
          </w:tcPr>
          <w:p w14:paraId="3B3BCF1D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3" w:type="dxa"/>
            <w:shd w:val="clear" w:color="auto" w:fill="auto"/>
          </w:tcPr>
          <w:p w14:paraId="00856BBF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1" w:type="dxa"/>
            <w:shd w:val="clear" w:color="auto" w:fill="auto"/>
          </w:tcPr>
          <w:p w14:paraId="19833A8F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5A6A2DF5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A4BDA" w:rsidRPr="00E54AD9" w14:paraId="17C94546" w14:textId="77777777" w:rsidTr="000A4BDA">
        <w:trPr>
          <w:trHeight w:val="582"/>
        </w:trPr>
        <w:tc>
          <w:tcPr>
            <w:tcW w:w="1886" w:type="dxa"/>
            <w:shd w:val="clear" w:color="auto" w:fill="AEAAAA"/>
            <w:vAlign w:val="center"/>
          </w:tcPr>
          <w:p w14:paraId="57C0E076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54AD9">
              <w:rPr>
                <w:rFonts w:asciiTheme="minorHAnsi" w:eastAsia="Arial" w:hAnsiTheme="minorHAnsi" w:cstheme="minorHAnsi"/>
                <w:b/>
              </w:rPr>
              <w:t>Łączna wartość</w:t>
            </w:r>
          </w:p>
        </w:tc>
        <w:tc>
          <w:tcPr>
            <w:tcW w:w="1528" w:type="dxa"/>
            <w:shd w:val="clear" w:color="auto" w:fill="auto"/>
          </w:tcPr>
          <w:p w14:paraId="1D700016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E54AD9">
              <w:rPr>
                <w:rFonts w:asciiTheme="minorHAnsi" w:eastAsia="Arial" w:hAnsiTheme="minorHAnsi" w:cstheme="minorHAnsi"/>
              </w:rPr>
              <w:t>X</w:t>
            </w:r>
          </w:p>
        </w:tc>
        <w:tc>
          <w:tcPr>
            <w:tcW w:w="1258" w:type="dxa"/>
            <w:shd w:val="clear" w:color="auto" w:fill="auto"/>
          </w:tcPr>
          <w:p w14:paraId="6CC01113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E54AD9">
              <w:rPr>
                <w:rFonts w:asciiTheme="minorHAnsi" w:eastAsia="Arial" w:hAnsiTheme="minorHAnsi" w:cstheme="minorHAnsi"/>
              </w:rPr>
              <w:t>X</w:t>
            </w:r>
          </w:p>
        </w:tc>
        <w:tc>
          <w:tcPr>
            <w:tcW w:w="1423" w:type="dxa"/>
            <w:shd w:val="clear" w:color="auto" w:fill="auto"/>
          </w:tcPr>
          <w:p w14:paraId="1F5BF1E0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E54AD9">
              <w:rPr>
                <w:rFonts w:asciiTheme="minorHAnsi" w:eastAsia="Arial" w:hAnsiTheme="minorHAnsi" w:cstheme="minorHAnsi"/>
              </w:rPr>
              <w:t>X</w:t>
            </w:r>
          </w:p>
        </w:tc>
        <w:tc>
          <w:tcPr>
            <w:tcW w:w="1201" w:type="dxa"/>
            <w:shd w:val="clear" w:color="auto" w:fill="auto"/>
          </w:tcPr>
          <w:p w14:paraId="255AEE7A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04" w:type="dxa"/>
            <w:shd w:val="clear" w:color="auto" w:fill="auto"/>
          </w:tcPr>
          <w:p w14:paraId="2C7B7877" w14:textId="77777777" w:rsidR="000A4BDA" w:rsidRPr="00E54AD9" w:rsidRDefault="000A4BDA" w:rsidP="000A4BDA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</w:tbl>
    <w:p w14:paraId="70D9DAD2" w14:textId="2BA12E11" w:rsidR="005C331A" w:rsidRPr="00E54AD9" w:rsidRDefault="005C331A" w:rsidP="00E54AD9">
      <w:pPr>
        <w:spacing w:after="0"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5C331A" w:rsidRPr="00E54AD9" w:rsidSect="00FD3D39">
      <w:headerReference w:type="default" r:id="rId8"/>
      <w:footerReference w:type="default" r:id="rId9"/>
      <w:pgSz w:w="11906" w:h="16838"/>
      <w:pgMar w:top="2519" w:right="1417" w:bottom="1843" w:left="1417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36FC6" w14:textId="77777777" w:rsidR="001A5335" w:rsidRDefault="001A5335" w:rsidP="002E55C4">
      <w:pPr>
        <w:spacing w:after="0" w:line="240" w:lineRule="auto"/>
      </w:pPr>
      <w:r>
        <w:separator/>
      </w:r>
    </w:p>
  </w:endnote>
  <w:endnote w:type="continuationSeparator" w:id="0">
    <w:p w14:paraId="067A70EC" w14:textId="77777777" w:rsidR="001A5335" w:rsidRDefault="001A5335" w:rsidP="002E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United Sans Rg Lt">
    <w:altName w:val="Arial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altName w:val="Cambria Math"/>
    <w:panose1 w:val="02040503050203030202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CC13" w14:textId="77777777" w:rsidR="003E02C4" w:rsidRDefault="00145BB3">
    <w:pPr>
      <w:pStyle w:val="Stopka"/>
    </w:pPr>
    <w:r>
      <w:rPr>
        <w:noProof/>
        <w:lang w:eastAsia="pl-PL"/>
      </w:rPr>
      <w:drawing>
        <wp:anchor distT="0" distB="0" distL="120396" distR="114300" simplePos="0" relativeHeight="251657216" behindDoc="0" locked="0" layoutInCell="1" allowOverlap="1" wp14:anchorId="62AB7463" wp14:editId="669CEC61">
          <wp:simplePos x="0" y="0"/>
          <wp:positionH relativeFrom="margin">
            <wp:posOffset>1651</wp:posOffset>
          </wp:positionH>
          <wp:positionV relativeFrom="margin">
            <wp:posOffset>8114665</wp:posOffset>
          </wp:positionV>
          <wp:extent cx="5756910" cy="548386"/>
          <wp:effectExtent l="0" t="0" r="0" b="0"/>
          <wp:wrapSquare wrapText="bothSides"/>
          <wp:docPr id="2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283FA" w14:textId="77777777" w:rsidR="001A5335" w:rsidRDefault="001A5335" w:rsidP="002E55C4">
      <w:pPr>
        <w:spacing w:after="0" w:line="240" w:lineRule="auto"/>
      </w:pPr>
      <w:r>
        <w:separator/>
      </w:r>
    </w:p>
  </w:footnote>
  <w:footnote w:type="continuationSeparator" w:id="0">
    <w:p w14:paraId="2489BE4C" w14:textId="77777777" w:rsidR="001A5335" w:rsidRDefault="001A5335" w:rsidP="002E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D27FC" w14:textId="77777777" w:rsidR="003E02C4" w:rsidRDefault="00145BB3">
    <w:pPr>
      <w:pStyle w:val="Nagwek"/>
    </w:pPr>
    <w:r w:rsidRPr="00222E92">
      <w:rPr>
        <w:noProof/>
        <w:lang w:eastAsia="pl-PL"/>
      </w:rPr>
      <w:drawing>
        <wp:inline distT="0" distB="0" distL="0" distR="0" wp14:anchorId="0B221700" wp14:editId="35D90BEE">
          <wp:extent cx="5768340" cy="90678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25E8A23C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ajorHAnsi" w:hAnsiTheme="majorHAnsi" w:cs="United Sans Rg Lt" w:hint="default"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E318B52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Theme="minorHAnsi" w:eastAsia="Calibr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22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8314FC9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="United Sans Rg Lt" w:hint="default"/>
      </w:rPr>
    </w:lvl>
  </w:abstractNum>
  <w:abstractNum w:abstractNumId="5" w15:restartNumberingAfterBreak="0">
    <w:nsid w:val="0000000B"/>
    <w:multiLevelType w:val="singleLevel"/>
    <w:tmpl w:val="CCBE0F0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United Sans Rg Lt" w:hint="default"/>
      </w:rPr>
    </w:lvl>
  </w:abstractNum>
  <w:abstractNum w:abstractNumId="6" w15:restartNumberingAfterBreak="0">
    <w:nsid w:val="04DF14B1"/>
    <w:multiLevelType w:val="hybridMultilevel"/>
    <w:tmpl w:val="09CE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54398"/>
    <w:multiLevelType w:val="hybridMultilevel"/>
    <w:tmpl w:val="9D4ABBEC"/>
    <w:styleLink w:val="ImportedStyle17"/>
    <w:lvl w:ilvl="0" w:tplc="C9AA09D4">
      <w:start w:val="1"/>
      <w:numFmt w:val="decimal"/>
      <w:lvlText w:val="%1."/>
      <w:lvlJc w:val="left"/>
      <w:pPr>
        <w:ind w:left="4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097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67E6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028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610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E42B8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052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A11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6A0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E03507"/>
    <w:multiLevelType w:val="hybridMultilevel"/>
    <w:tmpl w:val="33300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A0323"/>
    <w:multiLevelType w:val="hybridMultilevel"/>
    <w:tmpl w:val="CD060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36C"/>
    <w:multiLevelType w:val="hybridMultilevel"/>
    <w:tmpl w:val="E49E43C4"/>
    <w:styleLink w:val="ImportedStyle8"/>
    <w:lvl w:ilvl="0" w:tplc="3E628840">
      <w:start w:val="1"/>
      <w:numFmt w:val="lowerLetter"/>
      <w:lvlText w:val="%1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46DFAC">
      <w:start w:val="1"/>
      <w:numFmt w:val="lowerLetter"/>
      <w:lvlText w:val="%2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04DB2">
      <w:start w:val="1"/>
      <w:numFmt w:val="lowerLetter"/>
      <w:lvlText w:val="%3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4726E">
      <w:start w:val="1"/>
      <w:numFmt w:val="lowerLetter"/>
      <w:lvlText w:val="%4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4C0D8">
      <w:start w:val="1"/>
      <w:numFmt w:val="lowerLetter"/>
      <w:lvlText w:val="%5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83FF2">
      <w:start w:val="1"/>
      <w:numFmt w:val="lowerLetter"/>
      <w:lvlText w:val="%6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66E86">
      <w:start w:val="1"/>
      <w:numFmt w:val="lowerLetter"/>
      <w:lvlText w:val="%7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EDA6E">
      <w:start w:val="1"/>
      <w:numFmt w:val="lowerLetter"/>
      <w:lvlText w:val="%8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E78FC">
      <w:start w:val="1"/>
      <w:numFmt w:val="lowerLetter"/>
      <w:lvlText w:val="%9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493327"/>
    <w:multiLevelType w:val="hybridMultilevel"/>
    <w:tmpl w:val="1D222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922C1"/>
    <w:multiLevelType w:val="hybridMultilevel"/>
    <w:tmpl w:val="E48EDBDE"/>
    <w:styleLink w:val="ImportedStyle9"/>
    <w:lvl w:ilvl="0" w:tplc="6D0277F8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0F668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4D538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3E3C5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627F0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84C5A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F22094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1CC67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457C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0DF63C9"/>
    <w:multiLevelType w:val="hybridMultilevel"/>
    <w:tmpl w:val="ED989088"/>
    <w:lvl w:ilvl="0" w:tplc="3D30E7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331B8"/>
    <w:multiLevelType w:val="hybridMultilevel"/>
    <w:tmpl w:val="4B7E7E58"/>
    <w:styleLink w:val="ImportedStyle14"/>
    <w:lvl w:ilvl="0" w:tplc="738400B0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45700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87E86">
      <w:start w:val="1"/>
      <w:numFmt w:val="lowerRoman"/>
      <w:lvlText w:val="%3."/>
      <w:lvlJc w:val="left"/>
      <w:pPr>
        <w:ind w:left="200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5E1EF2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B03278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EE2352">
      <w:start w:val="1"/>
      <w:numFmt w:val="lowerRoman"/>
      <w:lvlText w:val="%6."/>
      <w:lvlJc w:val="left"/>
      <w:pPr>
        <w:ind w:left="416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B2FDE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4C618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B65A2E">
      <w:start w:val="1"/>
      <w:numFmt w:val="lowerRoman"/>
      <w:lvlText w:val="%9."/>
      <w:lvlJc w:val="left"/>
      <w:pPr>
        <w:ind w:left="632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7F4A0E"/>
    <w:multiLevelType w:val="hybridMultilevel"/>
    <w:tmpl w:val="91E6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12361"/>
    <w:multiLevelType w:val="hybridMultilevel"/>
    <w:tmpl w:val="F0CA06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4828E2"/>
    <w:multiLevelType w:val="hybridMultilevel"/>
    <w:tmpl w:val="4148B424"/>
    <w:styleLink w:val="ImportedStyle20"/>
    <w:lvl w:ilvl="0" w:tplc="4060F25C">
      <w:start w:val="1"/>
      <w:numFmt w:val="decimal"/>
      <w:lvlText w:val="%1."/>
      <w:lvlJc w:val="left"/>
      <w:pPr>
        <w:tabs>
          <w:tab w:val="left" w:pos="284"/>
        </w:tabs>
        <w:ind w:left="53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C4462">
      <w:start w:val="1"/>
      <w:numFmt w:val="decimal"/>
      <w:lvlText w:val="%2)"/>
      <w:lvlJc w:val="left"/>
      <w:pPr>
        <w:tabs>
          <w:tab w:val="left" w:pos="284"/>
          <w:tab w:val="left" w:pos="426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D5F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51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81BFE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89734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3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82C58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67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6A602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4617E0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CD37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683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E95793"/>
    <w:multiLevelType w:val="hybridMultilevel"/>
    <w:tmpl w:val="F858E3DE"/>
    <w:styleLink w:val="ImportedStyle16"/>
    <w:lvl w:ilvl="0" w:tplc="6436D6F4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E0322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DEC010">
      <w:start w:val="1"/>
      <w:numFmt w:val="lowerRoman"/>
      <w:lvlText w:val="%3."/>
      <w:lvlJc w:val="left"/>
      <w:pPr>
        <w:ind w:left="26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67126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EAA92E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1B08">
      <w:start w:val="1"/>
      <w:numFmt w:val="lowerRoman"/>
      <w:lvlText w:val="%6."/>
      <w:lvlJc w:val="left"/>
      <w:pPr>
        <w:ind w:left="4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6469C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07622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EF664">
      <w:start w:val="1"/>
      <w:numFmt w:val="lowerRoman"/>
      <w:lvlText w:val="%9."/>
      <w:lvlJc w:val="left"/>
      <w:pPr>
        <w:ind w:left="6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2BF7ADB"/>
    <w:multiLevelType w:val="hybridMultilevel"/>
    <w:tmpl w:val="F1FE2996"/>
    <w:styleLink w:val="ImportedStyle18"/>
    <w:lvl w:ilvl="0" w:tplc="E0223AB0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2D436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EC84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CE438A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255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AB4F6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DC2D82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95EA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B76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CB40BC"/>
    <w:multiLevelType w:val="hybridMultilevel"/>
    <w:tmpl w:val="7FE02E34"/>
    <w:styleLink w:val="ImportedStyle6"/>
    <w:lvl w:ilvl="0" w:tplc="CCA8F9A4">
      <w:start w:val="1"/>
      <w:numFmt w:val="decimal"/>
      <w:lvlText w:val="%1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E3F54">
      <w:start w:val="1"/>
      <w:numFmt w:val="decimal"/>
      <w:lvlText w:val="%2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48004">
      <w:start w:val="1"/>
      <w:numFmt w:val="decimal"/>
      <w:lvlText w:val="%3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064F0">
      <w:start w:val="1"/>
      <w:numFmt w:val="decimal"/>
      <w:lvlText w:val="%4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4BB86">
      <w:start w:val="1"/>
      <w:numFmt w:val="decimal"/>
      <w:lvlText w:val="%5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82EC">
      <w:start w:val="1"/>
      <w:numFmt w:val="decimal"/>
      <w:lvlText w:val="%6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AEE56">
      <w:start w:val="1"/>
      <w:numFmt w:val="decimal"/>
      <w:lvlText w:val="%7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36260E">
      <w:start w:val="1"/>
      <w:numFmt w:val="decimal"/>
      <w:lvlText w:val="%8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4B98E">
      <w:start w:val="1"/>
      <w:numFmt w:val="decimal"/>
      <w:lvlText w:val="%9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931858"/>
    <w:multiLevelType w:val="hybridMultilevel"/>
    <w:tmpl w:val="42CE2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50242"/>
    <w:multiLevelType w:val="hybridMultilevel"/>
    <w:tmpl w:val="963AC59E"/>
    <w:styleLink w:val="ImportedStyle1"/>
    <w:lvl w:ilvl="0" w:tplc="C7BAB0B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E980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273E2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A59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066C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A283C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6422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6117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A5350">
      <w:start w:val="1"/>
      <w:numFmt w:val="lowerRoman"/>
      <w:lvlText w:val="%9."/>
      <w:lvlJc w:val="left"/>
      <w:pPr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5CA4FE7"/>
    <w:multiLevelType w:val="hybridMultilevel"/>
    <w:tmpl w:val="7BD65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B4FA5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35A79"/>
    <w:multiLevelType w:val="hybridMultilevel"/>
    <w:tmpl w:val="289C2F04"/>
    <w:lvl w:ilvl="0" w:tplc="D6702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D0B4C"/>
    <w:multiLevelType w:val="hybridMultilevel"/>
    <w:tmpl w:val="3E10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10448"/>
    <w:multiLevelType w:val="hybridMultilevel"/>
    <w:tmpl w:val="DB943CA4"/>
    <w:styleLink w:val="ImportedStyle7"/>
    <w:lvl w:ilvl="0" w:tplc="DD522CCE">
      <w:start w:val="1"/>
      <w:numFmt w:val="decimal"/>
      <w:lvlText w:val="%1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BE56E4">
      <w:start w:val="1"/>
      <w:numFmt w:val="decimal"/>
      <w:lvlText w:val="%2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5C1592">
      <w:start w:val="1"/>
      <w:numFmt w:val="decimal"/>
      <w:lvlText w:val="%3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CD9E4">
      <w:start w:val="1"/>
      <w:numFmt w:val="decimal"/>
      <w:lvlText w:val="%4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EA25E0">
      <w:start w:val="1"/>
      <w:numFmt w:val="decimal"/>
      <w:lvlText w:val="%5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964310">
      <w:start w:val="1"/>
      <w:numFmt w:val="decimal"/>
      <w:lvlText w:val="%6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2AFD4C">
      <w:start w:val="1"/>
      <w:numFmt w:val="decimal"/>
      <w:lvlText w:val="%7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CC804E">
      <w:start w:val="1"/>
      <w:numFmt w:val="decimal"/>
      <w:lvlText w:val="%8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0AD5A2">
      <w:start w:val="1"/>
      <w:numFmt w:val="decimal"/>
      <w:lvlText w:val="%9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13E37B3"/>
    <w:multiLevelType w:val="hybridMultilevel"/>
    <w:tmpl w:val="EE084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A067C"/>
    <w:multiLevelType w:val="hybridMultilevel"/>
    <w:tmpl w:val="EE84C88C"/>
    <w:styleLink w:val="ImportedStyle5"/>
    <w:lvl w:ilvl="0" w:tplc="351E27EA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7428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022FC">
      <w:start w:val="1"/>
      <w:numFmt w:val="lowerRoman"/>
      <w:lvlText w:val="%3."/>
      <w:lvlJc w:val="left"/>
      <w:pPr>
        <w:ind w:left="25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2A8DA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04B0F0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9B66">
      <w:start w:val="1"/>
      <w:numFmt w:val="lowerRoman"/>
      <w:lvlText w:val="%6."/>
      <w:lvlJc w:val="left"/>
      <w:pPr>
        <w:ind w:left="474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866F6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E6540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2B980">
      <w:start w:val="1"/>
      <w:numFmt w:val="lowerRoman"/>
      <w:lvlText w:val="%9."/>
      <w:lvlJc w:val="left"/>
      <w:pPr>
        <w:ind w:left="69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17C7E7B"/>
    <w:multiLevelType w:val="hybridMultilevel"/>
    <w:tmpl w:val="2CE00872"/>
    <w:styleLink w:val="ImportedStyle19"/>
    <w:lvl w:ilvl="0" w:tplc="670A899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816C8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274C6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25CA4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267C4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EB866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6B824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84383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208830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69619AD"/>
    <w:multiLevelType w:val="hybridMultilevel"/>
    <w:tmpl w:val="8E024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D1160"/>
    <w:multiLevelType w:val="hybridMultilevel"/>
    <w:tmpl w:val="99107A4A"/>
    <w:lvl w:ilvl="0" w:tplc="000000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46647"/>
    <w:multiLevelType w:val="hybridMultilevel"/>
    <w:tmpl w:val="15F8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B1375"/>
    <w:multiLevelType w:val="hybridMultilevel"/>
    <w:tmpl w:val="61323DA2"/>
    <w:styleLink w:val="ImportedStyle10"/>
    <w:lvl w:ilvl="0" w:tplc="E370CC2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3E3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46F74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C6802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D22756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4403C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04F8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9AB8E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699A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BAD4779"/>
    <w:multiLevelType w:val="hybridMultilevel"/>
    <w:tmpl w:val="62EE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757AB"/>
    <w:multiLevelType w:val="hybridMultilevel"/>
    <w:tmpl w:val="28E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12157"/>
    <w:multiLevelType w:val="hybridMultilevel"/>
    <w:tmpl w:val="DC14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12D6B"/>
    <w:multiLevelType w:val="hybridMultilevel"/>
    <w:tmpl w:val="7A9E7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D06E1"/>
    <w:multiLevelType w:val="hybridMultilevel"/>
    <w:tmpl w:val="0F86CB06"/>
    <w:styleLink w:val="ImportedStyle21"/>
    <w:lvl w:ilvl="0" w:tplc="2AEE6FF8">
      <w:start w:val="1"/>
      <w:numFmt w:val="lowerLetter"/>
      <w:lvlText w:val="%1)"/>
      <w:lvlJc w:val="left"/>
      <w:pPr>
        <w:tabs>
          <w:tab w:val="left" w:pos="284"/>
          <w:tab w:val="left" w:pos="426"/>
        </w:tabs>
        <w:ind w:left="13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08060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20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A3A2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79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A97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5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F209A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42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6291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9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28054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6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E627AA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3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4880F6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71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65813BA"/>
    <w:multiLevelType w:val="multilevel"/>
    <w:tmpl w:val="A4BC5D5E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hAnsi="Calibri Light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Arial" w:eastAsia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40" w15:restartNumberingAfterBreak="0">
    <w:nsid w:val="6A910C4A"/>
    <w:multiLevelType w:val="hybridMultilevel"/>
    <w:tmpl w:val="4A2E15FA"/>
    <w:styleLink w:val="ImportedStyle11"/>
    <w:lvl w:ilvl="0" w:tplc="8544260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C5EC2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F6B1E8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AC04A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47940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AE5A4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63FF8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96E56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C42D8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1377A"/>
    <w:multiLevelType w:val="hybridMultilevel"/>
    <w:tmpl w:val="208020A4"/>
    <w:lvl w:ilvl="0" w:tplc="4D66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22389"/>
    <w:multiLevelType w:val="hybridMultilevel"/>
    <w:tmpl w:val="C984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716B9"/>
    <w:multiLevelType w:val="hybridMultilevel"/>
    <w:tmpl w:val="FD4E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B5715"/>
    <w:multiLevelType w:val="hybridMultilevel"/>
    <w:tmpl w:val="FDD8FE28"/>
    <w:styleLink w:val="ImportedStyle15"/>
    <w:lvl w:ilvl="0" w:tplc="DDA0E124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01A90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5CCED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8D5F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C66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EBBC0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32E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258C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85530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83D0474"/>
    <w:multiLevelType w:val="hybridMultilevel"/>
    <w:tmpl w:val="066E1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82E94"/>
    <w:multiLevelType w:val="hybridMultilevel"/>
    <w:tmpl w:val="55A03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B28E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8004B"/>
    <w:multiLevelType w:val="hybridMultilevel"/>
    <w:tmpl w:val="CEFC2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38"/>
  </w:num>
  <w:num w:numId="4">
    <w:abstractNumId w:val="22"/>
  </w:num>
  <w:num w:numId="5">
    <w:abstractNumId w:val="41"/>
  </w:num>
  <w:num w:numId="6">
    <w:abstractNumId w:val="28"/>
  </w:num>
  <w:num w:numId="7">
    <w:abstractNumId w:val="20"/>
  </w:num>
  <w:num w:numId="8">
    <w:abstractNumId w:val="26"/>
  </w:num>
  <w:num w:numId="9">
    <w:abstractNumId w:val="10"/>
  </w:num>
  <w:num w:numId="10">
    <w:abstractNumId w:val="12"/>
  </w:num>
  <w:num w:numId="11">
    <w:abstractNumId w:val="33"/>
  </w:num>
  <w:num w:numId="12">
    <w:abstractNumId w:val="40"/>
  </w:num>
  <w:num w:numId="13">
    <w:abstractNumId w:val="14"/>
  </w:num>
  <w:num w:numId="14">
    <w:abstractNumId w:val="44"/>
  </w:num>
  <w:num w:numId="15">
    <w:abstractNumId w:val="18"/>
  </w:num>
  <w:num w:numId="16">
    <w:abstractNumId w:val="7"/>
  </w:num>
  <w:num w:numId="17">
    <w:abstractNumId w:val="19"/>
  </w:num>
  <w:num w:numId="18">
    <w:abstractNumId w:val="27"/>
  </w:num>
  <w:num w:numId="19">
    <w:abstractNumId w:val="32"/>
  </w:num>
  <w:num w:numId="20">
    <w:abstractNumId w:val="30"/>
  </w:num>
  <w:num w:numId="21">
    <w:abstractNumId w:val="15"/>
  </w:num>
  <w:num w:numId="22">
    <w:abstractNumId w:val="13"/>
  </w:num>
  <w:num w:numId="23">
    <w:abstractNumId w:val="25"/>
  </w:num>
  <w:num w:numId="24">
    <w:abstractNumId w:val="24"/>
  </w:num>
  <w:num w:numId="25">
    <w:abstractNumId w:val="37"/>
  </w:num>
  <w:num w:numId="26">
    <w:abstractNumId w:val="23"/>
  </w:num>
  <w:num w:numId="27">
    <w:abstractNumId w:val="47"/>
  </w:num>
  <w:num w:numId="28">
    <w:abstractNumId w:val="36"/>
  </w:num>
  <w:num w:numId="29">
    <w:abstractNumId w:val="6"/>
  </w:num>
  <w:num w:numId="30">
    <w:abstractNumId w:val="11"/>
  </w:num>
  <w:num w:numId="31">
    <w:abstractNumId w:val="35"/>
  </w:num>
  <w:num w:numId="32">
    <w:abstractNumId w:val="21"/>
  </w:num>
  <w:num w:numId="33">
    <w:abstractNumId w:val="45"/>
  </w:num>
  <w:num w:numId="34">
    <w:abstractNumId w:val="46"/>
  </w:num>
  <w:num w:numId="35">
    <w:abstractNumId w:val="8"/>
  </w:num>
  <w:num w:numId="36">
    <w:abstractNumId w:val="34"/>
  </w:num>
  <w:num w:numId="37">
    <w:abstractNumId w:val="43"/>
  </w:num>
  <w:num w:numId="38">
    <w:abstractNumId w:val="42"/>
  </w:num>
  <w:num w:numId="39">
    <w:abstractNumId w:val="9"/>
  </w:num>
  <w:num w:numId="40">
    <w:abstractNumId w:val="16"/>
  </w:num>
  <w:num w:numId="41">
    <w:abstractNumId w:val="31"/>
  </w:num>
  <w:num w:numId="4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B3"/>
    <w:rsid w:val="00007788"/>
    <w:rsid w:val="00037373"/>
    <w:rsid w:val="00040B9A"/>
    <w:rsid w:val="000630EC"/>
    <w:rsid w:val="000903DF"/>
    <w:rsid w:val="00091627"/>
    <w:rsid w:val="00093464"/>
    <w:rsid w:val="00096472"/>
    <w:rsid w:val="000A0E7D"/>
    <w:rsid w:val="000A4BDA"/>
    <w:rsid w:val="000B0BD6"/>
    <w:rsid w:val="000B2E16"/>
    <w:rsid w:val="000B7CEE"/>
    <w:rsid w:val="000D35AB"/>
    <w:rsid w:val="000D7292"/>
    <w:rsid w:val="000E4CD0"/>
    <w:rsid w:val="000E7CF6"/>
    <w:rsid w:val="000F52CD"/>
    <w:rsid w:val="0010481A"/>
    <w:rsid w:val="00117159"/>
    <w:rsid w:val="00130639"/>
    <w:rsid w:val="00132361"/>
    <w:rsid w:val="00141F8E"/>
    <w:rsid w:val="00145BB3"/>
    <w:rsid w:val="00161302"/>
    <w:rsid w:val="00163777"/>
    <w:rsid w:val="00163F0A"/>
    <w:rsid w:val="00171D23"/>
    <w:rsid w:val="00183966"/>
    <w:rsid w:val="00186DF6"/>
    <w:rsid w:val="00187A18"/>
    <w:rsid w:val="00191049"/>
    <w:rsid w:val="001933DA"/>
    <w:rsid w:val="001A3444"/>
    <w:rsid w:val="001A5335"/>
    <w:rsid w:val="001A5931"/>
    <w:rsid w:val="001B22A8"/>
    <w:rsid w:val="001B7CD0"/>
    <w:rsid w:val="001B7E20"/>
    <w:rsid w:val="001C23E5"/>
    <w:rsid w:val="001C28F1"/>
    <w:rsid w:val="001C6311"/>
    <w:rsid w:val="001C6697"/>
    <w:rsid w:val="001C6E89"/>
    <w:rsid w:val="001D1158"/>
    <w:rsid w:val="001E19C9"/>
    <w:rsid w:val="001E6BBF"/>
    <w:rsid w:val="001E6E5C"/>
    <w:rsid w:val="001E75FA"/>
    <w:rsid w:val="001F1729"/>
    <w:rsid w:val="001F1CEA"/>
    <w:rsid w:val="001F4DBA"/>
    <w:rsid w:val="00203208"/>
    <w:rsid w:val="00207F34"/>
    <w:rsid w:val="00217AB5"/>
    <w:rsid w:val="00221EC4"/>
    <w:rsid w:val="002304B9"/>
    <w:rsid w:val="0024053E"/>
    <w:rsid w:val="00243DD5"/>
    <w:rsid w:val="002462F9"/>
    <w:rsid w:val="00283D1B"/>
    <w:rsid w:val="0028648B"/>
    <w:rsid w:val="0029485B"/>
    <w:rsid w:val="002B0B3E"/>
    <w:rsid w:val="002B546B"/>
    <w:rsid w:val="002B7A93"/>
    <w:rsid w:val="002C059A"/>
    <w:rsid w:val="002C0B0B"/>
    <w:rsid w:val="002C0DCC"/>
    <w:rsid w:val="002E1CB8"/>
    <w:rsid w:val="002E55C4"/>
    <w:rsid w:val="002F4CA5"/>
    <w:rsid w:val="002F5151"/>
    <w:rsid w:val="003036C0"/>
    <w:rsid w:val="00315E42"/>
    <w:rsid w:val="00322CBB"/>
    <w:rsid w:val="0032393D"/>
    <w:rsid w:val="003278BC"/>
    <w:rsid w:val="0033326F"/>
    <w:rsid w:val="00334AFC"/>
    <w:rsid w:val="00340548"/>
    <w:rsid w:val="00342C22"/>
    <w:rsid w:val="00354141"/>
    <w:rsid w:val="00372B77"/>
    <w:rsid w:val="00375598"/>
    <w:rsid w:val="00377923"/>
    <w:rsid w:val="003813B2"/>
    <w:rsid w:val="003816FF"/>
    <w:rsid w:val="0039349D"/>
    <w:rsid w:val="003C1EC9"/>
    <w:rsid w:val="003C2C4B"/>
    <w:rsid w:val="003C4D74"/>
    <w:rsid w:val="003D1721"/>
    <w:rsid w:val="003D29E2"/>
    <w:rsid w:val="003D3166"/>
    <w:rsid w:val="003D7EA6"/>
    <w:rsid w:val="003E02C4"/>
    <w:rsid w:val="003E1464"/>
    <w:rsid w:val="003F3069"/>
    <w:rsid w:val="003F487D"/>
    <w:rsid w:val="00402E79"/>
    <w:rsid w:val="00404151"/>
    <w:rsid w:val="004224FE"/>
    <w:rsid w:val="004271ED"/>
    <w:rsid w:val="00431137"/>
    <w:rsid w:val="0044050F"/>
    <w:rsid w:val="00454873"/>
    <w:rsid w:val="00456E78"/>
    <w:rsid w:val="00470DAC"/>
    <w:rsid w:val="00490EA0"/>
    <w:rsid w:val="0049623A"/>
    <w:rsid w:val="004B1890"/>
    <w:rsid w:val="004B3CE6"/>
    <w:rsid w:val="004C13D3"/>
    <w:rsid w:val="004C522D"/>
    <w:rsid w:val="004D1B98"/>
    <w:rsid w:val="004D1EC9"/>
    <w:rsid w:val="004D52AE"/>
    <w:rsid w:val="004F55A5"/>
    <w:rsid w:val="00502BC5"/>
    <w:rsid w:val="00505A11"/>
    <w:rsid w:val="00521D2E"/>
    <w:rsid w:val="00527972"/>
    <w:rsid w:val="00534F6D"/>
    <w:rsid w:val="00544372"/>
    <w:rsid w:val="00547CEB"/>
    <w:rsid w:val="005532FC"/>
    <w:rsid w:val="0055394B"/>
    <w:rsid w:val="005755F5"/>
    <w:rsid w:val="00577131"/>
    <w:rsid w:val="00587B7D"/>
    <w:rsid w:val="005924B8"/>
    <w:rsid w:val="005A6757"/>
    <w:rsid w:val="005B4FBC"/>
    <w:rsid w:val="005C287D"/>
    <w:rsid w:val="005C331A"/>
    <w:rsid w:val="005C77DE"/>
    <w:rsid w:val="005D5FD4"/>
    <w:rsid w:val="005F018A"/>
    <w:rsid w:val="006007FF"/>
    <w:rsid w:val="00601D4D"/>
    <w:rsid w:val="006022C3"/>
    <w:rsid w:val="00604815"/>
    <w:rsid w:val="00610B6B"/>
    <w:rsid w:val="00623016"/>
    <w:rsid w:val="00634441"/>
    <w:rsid w:val="00636E4B"/>
    <w:rsid w:val="00653EB8"/>
    <w:rsid w:val="00653F45"/>
    <w:rsid w:val="00664DE1"/>
    <w:rsid w:val="006673FF"/>
    <w:rsid w:val="00673080"/>
    <w:rsid w:val="0067672B"/>
    <w:rsid w:val="006857E4"/>
    <w:rsid w:val="006B15DF"/>
    <w:rsid w:val="006B75E9"/>
    <w:rsid w:val="006C7465"/>
    <w:rsid w:val="006E2DE0"/>
    <w:rsid w:val="006E5428"/>
    <w:rsid w:val="006F4B18"/>
    <w:rsid w:val="006F6438"/>
    <w:rsid w:val="006F6FCA"/>
    <w:rsid w:val="006F7D55"/>
    <w:rsid w:val="00702D3C"/>
    <w:rsid w:val="007030AF"/>
    <w:rsid w:val="00714255"/>
    <w:rsid w:val="00720781"/>
    <w:rsid w:val="00725933"/>
    <w:rsid w:val="00735059"/>
    <w:rsid w:val="00735CDF"/>
    <w:rsid w:val="00736FFF"/>
    <w:rsid w:val="00743F02"/>
    <w:rsid w:val="00784285"/>
    <w:rsid w:val="00785FB5"/>
    <w:rsid w:val="007C039B"/>
    <w:rsid w:val="007C1855"/>
    <w:rsid w:val="007C2909"/>
    <w:rsid w:val="007C6487"/>
    <w:rsid w:val="007D79DC"/>
    <w:rsid w:val="007E1CA5"/>
    <w:rsid w:val="008030D7"/>
    <w:rsid w:val="008038EC"/>
    <w:rsid w:val="0080588E"/>
    <w:rsid w:val="0081696E"/>
    <w:rsid w:val="00817995"/>
    <w:rsid w:val="00830F4E"/>
    <w:rsid w:val="00831B4A"/>
    <w:rsid w:val="00833B50"/>
    <w:rsid w:val="00842154"/>
    <w:rsid w:val="008479AB"/>
    <w:rsid w:val="00847CAB"/>
    <w:rsid w:val="008500AB"/>
    <w:rsid w:val="00851D7F"/>
    <w:rsid w:val="00865E05"/>
    <w:rsid w:val="008709E8"/>
    <w:rsid w:val="0088152B"/>
    <w:rsid w:val="00885EFC"/>
    <w:rsid w:val="008A1473"/>
    <w:rsid w:val="008B04EE"/>
    <w:rsid w:val="008B0856"/>
    <w:rsid w:val="008B33C6"/>
    <w:rsid w:val="008C4184"/>
    <w:rsid w:val="008D3DCD"/>
    <w:rsid w:val="008E0D34"/>
    <w:rsid w:val="008E62B6"/>
    <w:rsid w:val="008E6674"/>
    <w:rsid w:val="008F788B"/>
    <w:rsid w:val="009003C1"/>
    <w:rsid w:val="00913FC0"/>
    <w:rsid w:val="00916666"/>
    <w:rsid w:val="0092368B"/>
    <w:rsid w:val="00924DBC"/>
    <w:rsid w:val="00946200"/>
    <w:rsid w:val="00956165"/>
    <w:rsid w:val="009661A6"/>
    <w:rsid w:val="0097033C"/>
    <w:rsid w:val="0097269E"/>
    <w:rsid w:val="009741F6"/>
    <w:rsid w:val="00981063"/>
    <w:rsid w:val="0099309D"/>
    <w:rsid w:val="00993AF0"/>
    <w:rsid w:val="009960F1"/>
    <w:rsid w:val="00997DD6"/>
    <w:rsid w:val="009B2561"/>
    <w:rsid w:val="009B4FA1"/>
    <w:rsid w:val="009B5F9C"/>
    <w:rsid w:val="009B7BFD"/>
    <w:rsid w:val="009C61A1"/>
    <w:rsid w:val="009D5766"/>
    <w:rsid w:val="009E2F37"/>
    <w:rsid w:val="009E3C87"/>
    <w:rsid w:val="009E4C73"/>
    <w:rsid w:val="009E4E01"/>
    <w:rsid w:val="009F7DC6"/>
    <w:rsid w:val="00A02523"/>
    <w:rsid w:val="00A030A3"/>
    <w:rsid w:val="00A041E8"/>
    <w:rsid w:val="00A0429D"/>
    <w:rsid w:val="00A26403"/>
    <w:rsid w:val="00A3047E"/>
    <w:rsid w:val="00A30807"/>
    <w:rsid w:val="00A4204F"/>
    <w:rsid w:val="00A46547"/>
    <w:rsid w:val="00A46581"/>
    <w:rsid w:val="00A470E1"/>
    <w:rsid w:val="00A472E6"/>
    <w:rsid w:val="00A51025"/>
    <w:rsid w:val="00A6513D"/>
    <w:rsid w:val="00A83D9D"/>
    <w:rsid w:val="00A84039"/>
    <w:rsid w:val="00A84958"/>
    <w:rsid w:val="00A86E23"/>
    <w:rsid w:val="00A94799"/>
    <w:rsid w:val="00AA11EB"/>
    <w:rsid w:val="00AA209C"/>
    <w:rsid w:val="00AB6F5E"/>
    <w:rsid w:val="00AC33F9"/>
    <w:rsid w:val="00AC58CC"/>
    <w:rsid w:val="00AC6CF6"/>
    <w:rsid w:val="00AC77C3"/>
    <w:rsid w:val="00AD04E5"/>
    <w:rsid w:val="00AD5C89"/>
    <w:rsid w:val="00AD641F"/>
    <w:rsid w:val="00AD7015"/>
    <w:rsid w:val="00AE3E4C"/>
    <w:rsid w:val="00AF4A08"/>
    <w:rsid w:val="00B010C9"/>
    <w:rsid w:val="00B12EC3"/>
    <w:rsid w:val="00B17785"/>
    <w:rsid w:val="00B17E23"/>
    <w:rsid w:val="00B2344A"/>
    <w:rsid w:val="00B235B6"/>
    <w:rsid w:val="00B24807"/>
    <w:rsid w:val="00B269AC"/>
    <w:rsid w:val="00B51F0D"/>
    <w:rsid w:val="00B5202D"/>
    <w:rsid w:val="00B56A85"/>
    <w:rsid w:val="00B62560"/>
    <w:rsid w:val="00B63A4C"/>
    <w:rsid w:val="00B74207"/>
    <w:rsid w:val="00B8522B"/>
    <w:rsid w:val="00B852F2"/>
    <w:rsid w:val="00B93269"/>
    <w:rsid w:val="00BC3F6A"/>
    <w:rsid w:val="00BF5F2A"/>
    <w:rsid w:val="00C064ED"/>
    <w:rsid w:val="00C162C7"/>
    <w:rsid w:val="00C22281"/>
    <w:rsid w:val="00C271A6"/>
    <w:rsid w:val="00C3678F"/>
    <w:rsid w:val="00C46C77"/>
    <w:rsid w:val="00C56B28"/>
    <w:rsid w:val="00C66D7B"/>
    <w:rsid w:val="00C70F03"/>
    <w:rsid w:val="00C71E30"/>
    <w:rsid w:val="00C72C6C"/>
    <w:rsid w:val="00C8443B"/>
    <w:rsid w:val="00CA2937"/>
    <w:rsid w:val="00CA707B"/>
    <w:rsid w:val="00CB0D48"/>
    <w:rsid w:val="00CB2DAB"/>
    <w:rsid w:val="00CC21F6"/>
    <w:rsid w:val="00CD42F1"/>
    <w:rsid w:val="00CD4ED6"/>
    <w:rsid w:val="00CD773B"/>
    <w:rsid w:val="00CE1961"/>
    <w:rsid w:val="00CE76B2"/>
    <w:rsid w:val="00CF35B6"/>
    <w:rsid w:val="00CF5247"/>
    <w:rsid w:val="00D04867"/>
    <w:rsid w:val="00D06944"/>
    <w:rsid w:val="00D20771"/>
    <w:rsid w:val="00D52371"/>
    <w:rsid w:val="00D5448B"/>
    <w:rsid w:val="00D54A27"/>
    <w:rsid w:val="00D5679B"/>
    <w:rsid w:val="00D6048A"/>
    <w:rsid w:val="00D61A6D"/>
    <w:rsid w:val="00D62F68"/>
    <w:rsid w:val="00D6666F"/>
    <w:rsid w:val="00D82B5C"/>
    <w:rsid w:val="00D87AA8"/>
    <w:rsid w:val="00D954A5"/>
    <w:rsid w:val="00DA128E"/>
    <w:rsid w:val="00DB68DB"/>
    <w:rsid w:val="00DC66BF"/>
    <w:rsid w:val="00DD330F"/>
    <w:rsid w:val="00DD378C"/>
    <w:rsid w:val="00DE07C8"/>
    <w:rsid w:val="00DE3887"/>
    <w:rsid w:val="00DE4166"/>
    <w:rsid w:val="00E003FD"/>
    <w:rsid w:val="00E01FCF"/>
    <w:rsid w:val="00E54348"/>
    <w:rsid w:val="00E54AD9"/>
    <w:rsid w:val="00E56751"/>
    <w:rsid w:val="00E72F36"/>
    <w:rsid w:val="00E75E96"/>
    <w:rsid w:val="00E97099"/>
    <w:rsid w:val="00EA55A7"/>
    <w:rsid w:val="00EB15A2"/>
    <w:rsid w:val="00EE1BA8"/>
    <w:rsid w:val="00EF0CCE"/>
    <w:rsid w:val="00F03E21"/>
    <w:rsid w:val="00F041C2"/>
    <w:rsid w:val="00F0533D"/>
    <w:rsid w:val="00F05AD3"/>
    <w:rsid w:val="00F125F5"/>
    <w:rsid w:val="00F13B82"/>
    <w:rsid w:val="00F13EEE"/>
    <w:rsid w:val="00F14540"/>
    <w:rsid w:val="00F14820"/>
    <w:rsid w:val="00F1664D"/>
    <w:rsid w:val="00F252E4"/>
    <w:rsid w:val="00F27676"/>
    <w:rsid w:val="00F33F04"/>
    <w:rsid w:val="00F36945"/>
    <w:rsid w:val="00F37797"/>
    <w:rsid w:val="00F448E4"/>
    <w:rsid w:val="00F50197"/>
    <w:rsid w:val="00F52677"/>
    <w:rsid w:val="00F61944"/>
    <w:rsid w:val="00F61E5E"/>
    <w:rsid w:val="00F64E32"/>
    <w:rsid w:val="00F667A5"/>
    <w:rsid w:val="00F71535"/>
    <w:rsid w:val="00F72821"/>
    <w:rsid w:val="00F754A4"/>
    <w:rsid w:val="00F81F7A"/>
    <w:rsid w:val="00F90976"/>
    <w:rsid w:val="00FA0C07"/>
    <w:rsid w:val="00FA1E98"/>
    <w:rsid w:val="00FA2BA3"/>
    <w:rsid w:val="00FB6C31"/>
    <w:rsid w:val="00FD3D39"/>
    <w:rsid w:val="00FD67A4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F9BC2"/>
  <w15:chartTrackingRefBased/>
  <w15:docId w15:val="{47B91D29-B904-4C4E-A93C-6A38A69F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6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C4"/>
  </w:style>
  <w:style w:type="paragraph" w:styleId="Stopka">
    <w:name w:val="footer"/>
    <w:basedOn w:val="Normalny"/>
    <w:link w:val="Stopka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C4"/>
  </w:style>
  <w:style w:type="paragraph" w:customStyle="1" w:styleId="Default">
    <w:name w:val="Default"/>
    <w:uiPriority w:val="99"/>
    <w:rsid w:val="003E02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unhideWhenUsed/>
    <w:rsid w:val="003E02C4"/>
    <w:rPr>
      <w:color w:val="0563C1"/>
      <w:u w:val="single"/>
    </w:rPr>
  </w:style>
  <w:style w:type="paragraph" w:styleId="Akapitzlist">
    <w:name w:val="List Paragraph"/>
    <w:aliases w:val="L1,Numerowanie,List Paragraph,sw tekst,Akapit z listą BS,Kolorowa lista — akcent 11,Akapit z listą5,T_SZ_List Paragraph,Akapit normalny,Bullet Number,List Paragraph1,lp1,List Paragraph2,ISCG Numerowanie,lp11,List Paragraph11,Bullet 1"/>
    <w:basedOn w:val="Normalny"/>
    <w:link w:val="AkapitzlistZnak"/>
    <w:uiPriority w:val="34"/>
    <w:qFormat/>
    <w:rsid w:val="00E56751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7676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93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93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4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3464"/>
    <w:rPr>
      <w:b/>
      <w:bCs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09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093464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F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66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1C669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C6697"/>
    <w:rPr>
      <w:rFonts w:ascii="Times New Roman" w:eastAsia="Times New Roman" w:hAnsi="Times New Roman"/>
      <w:b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sw tekst Znak,Akapit z listą BS Znak,Kolorowa lista — akcent 11 Znak,Akapit z listą5 Znak,T_SZ_List Paragraph Znak,Akapit normalny Znak,Bullet Number Znak,List Paragraph1 Znak,lp1 Znak"/>
    <w:link w:val="Akapitzlist"/>
    <w:uiPriority w:val="34"/>
    <w:qFormat/>
    <w:rsid w:val="001C6697"/>
    <w:rPr>
      <w:sz w:val="22"/>
      <w:szCs w:val="22"/>
      <w:lang w:eastAsia="en-US"/>
    </w:rPr>
  </w:style>
  <w:style w:type="numbering" w:customStyle="1" w:styleId="ImportedStyle19">
    <w:name w:val="Imported Style 19"/>
    <w:rsid w:val="007030AF"/>
    <w:pPr>
      <w:numPr>
        <w:numId w:val="1"/>
      </w:numPr>
    </w:pPr>
  </w:style>
  <w:style w:type="numbering" w:customStyle="1" w:styleId="ImportedStyle20">
    <w:name w:val="Imported Style 20"/>
    <w:rsid w:val="007030AF"/>
    <w:pPr>
      <w:numPr>
        <w:numId w:val="2"/>
      </w:numPr>
    </w:pPr>
  </w:style>
  <w:style w:type="numbering" w:customStyle="1" w:styleId="ImportedStyle21">
    <w:name w:val="Imported Style 21"/>
    <w:rsid w:val="007030AF"/>
    <w:pPr>
      <w:numPr>
        <w:numId w:val="3"/>
      </w:numPr>
    </w:pPr>
  </w:style>
  <w:style w:type="character" w:customStyle="1" w:styleId="None">
    <w:name w:val="None"/>
    <w:rsid w:val="007030AF"/>
  </w:style>
  <w:style w:type="numbering" w:customStyle="1" w:styleId="ImportedStyle1">
    <w:name w:val="Imported Style 1"/>
    <w:rsid w:val="00B2344A"/>
    <w:pPr>
      <w:numPr>
        <w:numId w:val="4"/>
      </w:numPr>
    </w:pPr>
  </w:style>
  <w:style w:type="character" w:customStyle="1" w:styleId="Hyperlink0">
    <w:name w:val="Hyperlink.0"/>
    <w:basedOn w:val="Domylnaczcionkaakapitu"/>
    <w:rsid w:val="00B2344A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ImportedStyle5">
    <w:name w:val="Imported Style 5"/>
    <w:rsid w:val="00B2344A"/>
    <w:pPr>
      <w:numPr>
        <w:numId w:val="6"/>
      </w:numPr>
    </w:pPr>
  </w:style>
  <w:style w:type="numbering" w:customStyle="1" w:styleId="ImportedStyle6">
    <w:name w:val="Imported Style 6"/>
    <w:rsid w:val="00B2344A"/>
    <w:pPr>
      <w:numPr>
        <w:numId w:val="7"/>
      </w:numPr>
    </w:pPr>
  </w:style>
  <w:style w:type="numbering" w:customStyle="1" w:styleId="ImportedStyle7">
    <w:name w:val="Imported Style 7"/>
    <w:rsid w:val="00B2344A"/>
    <w:pPr>
      <w:numPr>
        <w:numId w:val="8"/>
      </w:numPr>
    </w:pPr>
  </w:style>
  <w:style w:type="numbering" w:customStyle="1" w:styleId="ImportedStyle8">
    <w:name w:val="Imported Style 8"/>
    <w:rsid w:val="00B2344A"/>
    <w:pPr>
      <w:numPr>
        <w:numId w:val="9"/>
      </w:numPr>
    </w:pPr>
  </w:style>
  <w:style w:type="numbering" w:customStyle="1" w:styleId="ImportedStyle9">
    <w:name w:val="Imported Style 9"/>
    <w:rsid w:val="00B2344A"/>
    <w:pPr>
      <w:numPr>
        <w:numId w:val="10"/>
      </w:numPr>
    </w:pPr>
  </w:style>
  <w:style w:type="numbering" w:customStyle="1" w:styleId="ImportedStyle10">
    <w:name w:val="Imported Style 10"/>
    <w:rsid w:val="00B2344A"/>
    <w:pPr>
      <w:numPr>
        <w:numId w:val="11"/>
      </w:numPr>
    </w:pPr>
  </w:style>
  <w:style w:type="numbering" w:customStyle="1" w:styleId="ImportedStyle11">
    <w:name w:val="Imported Style 11"/>
    <w:rsid w:val="00B2344A"/>
    <w:pPr>
      <w:numPr>
        <w:numId w:val="12"/>
      </w:numPr>
    </w:pPr>
  </w:style>
  <w:style w:type="numbering" w:customStyle="1" w:styleId="ImportedStyle14">
    <w:name w:val="Imported Style 14"/>
    <w:rsid w:val="00B2344A"/>
    <w:pPr>
      <w:numPr>
        <w:numId w:val="13"/>
      </w:numPr>
    </w:pPr>
  </w:style>
  <w:style w:type="numbering" w:customStyle="1" w:styleId="ImportedStyle15">
    <w:name w:val="Imported Style 15"/>
    <w:rsid w:val="00B2344A"/>
    <w:pPr>
      <w:numPr>
        <w:numId w:val="14"/>
      </w:numPr>
    </w:pPr>
  </w:style>
  <w:style w:type="numbering" w:customStyle="1" w:styleId="ImportedStyle16">
    <w:name w:val="Imported Style 16"/>
    <w:rsid w:val="00B2344A"/>
    <w:pPr>
      <w:numPr>
        <w:numId w:val="15"/>
      </w:numPr>
    </w:pPr>
  </w:style>
  <w:style w:type="numbering" w:customStyle="1" w:styleId="ImportedStyle17">
    <w:name w:val="Imported Style 17"/>
    <w:rsid w:val="00B2344A"/>
    <w:pPr>
      <w:numPr>
        <w:numId w:val="16"/>
      </w:numPr>
    </w:pPr>
  </w:style>
  <w:style w:type="numbering" w:customStyle="1" w:styleId="ImportedStyle18">
    <w:name w:val="Imported Style 18"/>
    <w:rsid w:val="00B2344A"/>
    <w:pPr>
      <w:numPr>
        <w:numId w:val="17"/>
      </w:numPr>
    </w:pPr>
  </w:style>
  <w:style w:type="character" w:customStyle="1" w:styleId="TekstpodstawowyZnak">
    <w:name w:val="Tekst podstawowy Znak"/>
    <w:basedOn w:val="Domylnaczcionkaakapitu"/>
    <w:link w:val="Tekstpodstawowy"/>
    <w:qFormat/>
    <w:rsid w:val="00D06944"/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D06944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D06944"/>
    <w:rPr>
      <w:sz w:val="22"/>
      <w:szCs w:val="22"/>
      <w:lang w:eastAsia="en-US"/>
    </w:rPr>
  </w:style>
  <w:style w:type="paragraph" w:customStyle="1" w:styleId="Bezodstpw1">
    <w:name w:val="Bez odstępów1"/>
    <w:qFormat/>
    <w:rsid w:val="00D06944"/>
    <w:pPr>
      <w:suppressAutoHyphens/>
    </w:pPr>
    <w:rPr>
      <w:kern w:val="2"/>
      <w:sz w:val="22"/>
      <w:szCs w:val="22"/>
      <w:lang w:eastAsia="ar-SA"/>
    </w:rPr>
  </w:style>
  <w:style w:type="paragraph" w:customStyle="1" w:styleId="Standard">
    <w:name w:val="Standard"/>
    <w:rsid w:val="005532FC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Footnote Reference Number"/>
    <w:rsid w:val="00207F34"/>
    <w:rPr>
      <w:vertAlign w:val="superscript"/>
    </w:rPr>
  </w:style>
  <w:style w:type="paragraph" w:styleId="Tekstprzypisudolnego">
    <w:name w:val="footnote text"/>
    <w:aliases w:val="Znak1,Footnote,Podrozdział,Podrozdzia3, Znak1, Znak Znak,Footnote Text Char1"/>
    <w:basedOn w:val="Normalny"/>
    <w:link w:val="TekstprzypisudolnegoZnak"/>
    <w:uiPriority w:val="99"/>
    <w:rsid w:val="00207F34"/>
    <w:pPr>
      <w:spacing w:after="0" w:line="240" w:lineRule="auto"/>
    </w:pPr>
    <w:rPr>
      <w:rFonts w:ascii="Tahoma" w:eastAsia="Times New Roman" w:hAnsi="Tahoma" w:cs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"/>
    <w:basedOn w:val="Domylnaczcionkaakapitu"/>
    <w:link w:val="Tekstprzypisudolnego"/>
    <w:uiPriority w:val="99"/>
    <w:rsid w:val="00207F34"/>
    <w:rPr>
      <w:rFonts w:ascii="Tahoma" w:eastAsia="Times New Roman" w:hAnsi="Tahoma" w:cs="Arial"/>
      <w:lang w:val="x-none" w:eastAsia="x-none"/>
    </w:rPr>
  </w:style>
  <w:style w:type="character" w:customStyle="1" w:styleId="Znakiprzypiswdolnych">
    <w:name w:val="Znaki przypisów dolnych"/>
    <w:rsid w:val="00207F34"/>
    <w:rPr>
      <w:vertAlign w:val="superscript"/>
    </w:rPr>
  </w:style>
  <w:style w:type="character" w:customStyle="1" w:styleId="Odwoanieprzypisudolnego4">
    <w:name w:val="Odwołanie przypisu dolnego4"/>
    <w:rsid w:val="00207F34"/>
    <w:rPr>
      <w:vertAlign w:val="superscript"/>
    </w:rPr>
  </w:style>
  <w:style w:type="character" w:customStyle="1" w:styleId="DeltaViewInsertion">
    <w:name w:val="DeltaView Insertion"/>
    <w:uiPriority w:val="99"/>
    <w:rsid w:val="00207F34"/>
    <w:rPr>
      <w:b/>
      <w:i/>
      <w:spacing w:val="0"/>
    </w:rPr>
  </w:style>
  <w:style w:type="paragraph" w:customStyle="1" w:styleId="Zawartotabeli">
    <w:name w:val="Zawartość tabeli"/>
    <w:basedOn w:val="Normalny"/>
    <w:rsid w:val="00207F34"/>
    <w:pPr>
      <w:widowControl w:val="0"/>
      <w:suppressLineNumbers/>
      <w:suppressAutoHyphens/>
      <w:spacing w:after="0" w:line="240" w:lineRule="auto"/>
    </w:pPr>
    <w:rPr>
      <w:rFonts w:ascii="United Sans Rg Lt" w:eastAsia="Lucida Sans Unicode" w:hAnsi="United Sans Rg Lt" w:cs="Arial"/>
      <w:kern w:val="1"/>
      <w:sz w:val="20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207F3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walczyk\Desktop\PODR&#280;CZNE\Papier%20firmowy%20-%20od%2024%2001%20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00B4-5952-4BC1-8638-77B830A0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od 24 01 2023</Template>
  <TotalTime>13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Kowalczyk-Siekiera</dc:creator>
  <cp:keywords/>
  <cp:lastModifiedBy>Marta Stawska</cp:lastModifiedBy>
  <cp:revision>7</cp:revision>
  <cp:lastPrinted>2025-03-17T14:02:00Z</cp:lastPrinted>
  <dcterms:created xsi:type="dcterms:W3CDTF">2025-08-12T08:16:00Z</dcterms:created>
  <dcterms:modified xsi:type="dcterms:W3CDTF">2025-08-12T10:22:00Z</dcterms:modified>
</cp:coreProperties>
</file>